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99" w:rsidRPr="00913143" w:rsidRDefault="00A83399" w:rsidP="00C348F0">
      <w:pPr>
        <w:jc w:val="both"/>
        <w:rPr>
          <w:b/>
        </w:rPr>
      </w:pPr>
      <w:r w:rsidRPr="00913143">
        <w:rPr>
          <w:b/>
        </w:rPr>
        <w:t>NAME:</w:t>
      </w:r>
    </w:p>
    <w:p w:rsidR="00A83399" w:rsidRDefault="00A83399" w:rsidP="00C348F0">
      <w:pPr>
        <w:jc w:val="both"/>
      </w:pPr>
    </w:p>
    <w:p w:rsidR="00A83399" w:rsidRDefault="00A83399" w:rsidP="00C348F0">
      <w:pPr>
        <w:jc w:val="both"/>
      </w:pPr>
      <w:r>
        <w:t>Now the dust has settled from the 2011 season, it is time to start thinking about 2012.  I am interested to hear your views and opinions of what was good and bad about 2011 and previous years.  As things stand, the HSCC calendar for next year looks as though it will have a very similar shape to this year’s i.e.</w:t>
      </w:r>
    </w:p>
    <w:p w:rsidR="00A83399" w:rsidRDefault="00A83399" w:rsidP="00C348F0">
      <w:pPr>
        <w:jc w:val="both"/>
      </w:pPr>
    </w:p>
    <w:p w:rsidR="00A83399" w:rsidRPr="00F074C5" w:rsidRDefault="00A83399" w:rsidP="00C348F0">
      <w:pPr>
        <w:ind w:firstLine="720"/>
        <w:rPr>
          <w:b/>
        </w:rPr>
      </w:pPr>
      <w:r w:rsidRPr="00F074C5">
        <w:rPr>
          <w:b/>
        </w:rPr>
        <w:t xml:space="preserve">Donington </w:t>
      </w:r>
      <w:r w:rsidRPr="00F074C5">
        <w:rPr>
          <w:b/>
        </w:rPr>
        <w:tab/>
      </w:r>
      <w:r w:rsidRPr="00F074C5">
        <w:rPr>
          <w:b/>
        </w:rPr>
        <w:tab/>
      </w:r>
      <w:r>
        <w:rPr>
          <w:b/>
        </w:rPr>
        <w:tab/>
      </w:r>
      <w:r w:rsidRPr="00F074C5">
        <w:rPr>
          <w:b/>
        </w:rPr>
        <w:t>1 x 20 mins</w:t>
      </w:r>
    </w:p>
    <w:p w:rsidR="00A83399" w:rsidRPr="00F074C5" w:rsidRDefault="00A83399" w:rsidP="00C348F0">
      <w:pPr>
        <w:ind w:firstLine="720"/>
        <w:rPr>
          <w:b/>
        </w:rPr>
      </w:pPr>
      <w:r w:rsidRPr="00F074C5">
        <w:rPr>
          <w:b/>
        </w:rPr>
        <w:t xml:space="preserve">Cadwell </w:t>
      </w:r>
      <w:r w:rsidRPr="00F074C5">
        <w:rPr>
          <w:b/>
        </w:rPr>
        <w:tab/>
      </w:r>
      <w:r>
        <w:rPr>
          <w:b/>
        </w:rPr>
        <w:tab/>
      </w:r>
      <w:r w:rsidRPr="00F074C5">
        <w:rPr>
          <w:b/>
        </w:rPr>
        <w:t>DH</w:t>
      </w:r>
      <w:r w:rsidRPr="00F074C5">
        <w:rPr>
          <w:b/>
        </w:rPr>
        <w:tab/>
        <w:t>2 x 20 mins</w:t>
      </w:r>
    </w:p>
    <w:p w:rsidR="00A83399" w:rsidRPr="00F074C5" w:rsidRDefault="00A83399" w:rsidP="00C348F0">
      <w:pPr>
        <w:ind w:firstLine="720"/>
        <w:rPr>
          <w:b/>
        </w:rPr>
      </w:pPr>
      <w:r w:rsidRPr="00F074C5">
        <w:rPr>
          <w:b/>
        </w:rPr>
        <w:t>Silverstone</w:t>
      </w:r>
      <w:r>
        <w:rPr>
          <w:b/>
        </w:rPr>
        <w:t xml:space="preserve"> </w:t>
      </w:r>
      <w:r w:rsidRPr="00F074C5">
        <w:rPr>
          <w:b/>
        </w:rPr>
        <w:t>GP</w:t>
      </w:r>
      <w:r w:rsidRPr="00F074C5">
        <w:rPr>
          <w:b/>
        </w:rPr>
        <w:tab/>
      </w:r>
      <w:r>
        <w:rPr>
          <w:b/>
        </w:rPr>
        <w:t xml:space="preserve">  </w:t>
      </w:r>
      <w:r>
        <w:rPr>
          <w:b/>
        </w:rPr>
        <w:tab/>
        <w:t xml:space="preserve">1 x </w:t>
      </w:r>
      <w:r w:rsidRPr="00F074C5">
        <w:rPr>
          <w:b/>
        </w:rPr>
        <w:t>20 mins</w:t>
      </w:r>
    </w:p>
    <w:p w:rsidR="00A83399" w:rsidRPr="00F074C5" w:rsidRDefault="00A83399" w:rsidP="00C348F0">
      <w:pPr>
        <w:ind w:firstLine="720"/>
        <w:rPr>
          <w:b/>
        </w:rPr>
      </w:pPr>
      <w:r w:rsidRPr="00F074C5">
        <w:rPr>
          <w:b/>
        </w:rPr>
        <w:t>Snetterton</w:t>
      </w:r>
      <w:r w:rsidRPr="00F074C5">
        <w:rPr>
          <w:b/>
        </w:rPr>
        <w:tab/>
      </w:r>
      <w:r>
        <w:rPr>
          <w:b/>
        </w:rPr>
        <w:tab/>
      </w:r>
      <w:r w:rsidRPr="00F074C5">
        <w:rPr>
          <w:b/>
        </w:rPr>
        <w:t>DH</w:t>
      </w:r>
      <w:r w:rsidRPr="00F074C5">
        <w:rPr>
          <w:b/>
        </w:rPr>
        <w:tab/>
        <w:t>2 x 15 mins</w:t>
      </w:r>
    </w:p>
    <w:p w:rsidR="00A83399" w:rsidRPr="00F074C5" w:rsidRDefault="00A83399" w:rsidP="00C348F0">
      <w:pPr>
        <w:ind w:firstLine="720"/>
        <w:rPr>
          <w:b/>
        </w:rPr>
      </w:pPr>
      <w:r w:rsidRPr="00F074C5">
        <w:rPr>
          <w:b/>
        </w:rPr>
        <w:t>Brands GP</w:t>
      </w:r>
      <w:r w:rsidRPr="00F074C5">
        <w:rPr>
          <w:b/>
        </w:rPr>
        <w:tab/>
      </w:r>
      <w:r w:rsidRPr="00F074C5">
        <w:rPr>
          <w:b/>
        </w:rPr>
        <w:tab/>
      </w:r>
      <w:r>
        <w:rPr>
          <w:b/>
        </w:rPr>
        <w:tab/>
      </w:r>
      <w:r w:rsidRPr="00F074C5">
        <w:rPr>
          <w:b/>
        </w:rPr>
        <w:t>1 x 20 mins</w:t>
      </w:r>
    </w:p>
    <w:p w:rsidR="00A83399" w:rsidRPr="00F074C5" w:rsidRDefault="00A83399" w:rsidP="00C348F0">
      <w:pPr>
        <w:ind w:firstLine="720"/>
        <w:rPr>
          <w:b/>
        </w:rPr>
      </w:pPr>
      <w:r w:rsidRPr="00F074C5">
        <w:rPr>
          <w:b/>
        </w:rPr>
        <w:t>Oulton Park</w:t>
      </w:r>
      <w:r w:rsidRPr="00F074C5">
        <w:rPr>
          <w:b/>
        </w:rPr>
        <w:tab/>
      </w:r>
      <w:r w:rsidRPr="00F074C5">
        <w:rPr>
          <w:b/>
        </w:rPr>
        <w:tab/>
      </w:r>
      <w:r>
        <w:rPr>
          <w:b/>
        </w:rPr>
        <w:tab/>
      </w:r>
      <w:r w:rsidRPr="00F074C5">
        <w:rPr>
          <w:b/>
        </w:rPr>
        <w:t>1 x 20 mins</w:t>
      </w:r>
    </w:p>
    <w:p w:rsidR="00A83399" w:rsidRPr="00F074C5" w:rsidRDefault="00A83399" w:rsidP="00C348F0">
      <w:pPr>
        <w:ind w:firstLine="720"/>
        <w:rPr>
          <w:b/>
        </w:rPr>
      </w:pPr>
      <w:r w:rsidRPr="00F074C5">
        <w:rPr>
          <w:b/>
        </w:rPr>
        <w:t>Brands Indy</w:t>
      </w:r>
      <w:r w:rsidRPr="00F074C5">
        <w:rPr>
          <w:b/>
        </w:rPr>
        <w:tab/>
      </w:r>
      <w:r w:rsidRPr="00F074C5">
        <w:rPr>
          <w:b/>
        </w:rPr>
        <w:tab/>
      </w:r>
      <w:r>
        <w:rPr>
          <w:b/>
        </w:rPr>
        <w:tab/>
      </w:r>
      <w:r w:rsidRPr="00F074C5">
        <w:rPr>
          <w:b/>
        </w:rPr>
        <w:t>1 x 15 mins</w:t>
      </w:r>
    </w:p>
    <w:p w:rsidR="00A83399" w:rsidRPr="00F074C5" w:rsidRDefault="00A83399" w:rsidP="00C348F0">
      <w:pPr>
        <w:ind w:firstLine="720"/>
        <w:rPr>
          <w:b/>
        </w:rPr>
      </w:pPr>
      <w:r w:rsidRPr="00F074C5">
        <w:rPr>
          <w:b/>
        </w:rPr>
        <w:t>Silverstone National</w:t>
      </w:r>
      <w:r w:rsidRPr="00F074C5">
        <w:rPr>
          <w:b/>
        </w:rPr>
        <w:tab/>
        <w:t>1 x 15 mins</w:t>
      </w:r>
    </w:p>
    <w:p w:rsidR="00A83399" w:rsidRDefault="00A83399"/>
    <w:p w:rsidR="00A83399" w:rsidRDefault="00A83399"/>
    <w:p w:rsidR="00A83399" w:rsidRDefault="00A83399">
      <w:r>
        <w:t>[1]</w:t>
      </w:r>
      <w:r>
        <w:tab/>
        <w:t>What do you think about the number of rounds in the Championship (10 this year)?</w:t>
      </w:r>
    </w:p>
    <w:p w:rsidR="00A83399" w:rsidRDefault="00A83399"/>
    <w:p w:rsidR="00A83399" w:rsidRDefault="00A83399">
      <w:r>
        <w:tab/>
      </w:r>
      <w:r>
        <w:tab/>
        <w:t>[a]</w:t>
      </w:r>
      <w:r>
        <w:tab/>
        <w:t>About the right number</w:t>
      </w:r>
      <w:r>
        <w:tab/>
      </w:r>
    </w:p>
    <w:p w:rsidR="00A83399" w:rsidRDefault="00A83399"/>
    <w:p w:rsidR="00A83399" w:rsidRDefault="00A83399">
      <w:r>
        <w:tab/>
      </w:r>
      <w:r>
        <w:tab/>
        <w:t>[b]</w:t>
      </w:r>
      <w:r>
        <w:tab/>
        <w:t>I’d like more rounds</w:t>
      </w:r>
    </w:p>
    <w:p w:rsidR="00A83399" w:rsidRDefault="00A83399"/>
    <w:p w:rsidR="00A83399" w:rsidRDefault="00A83399">
      <w:r>
        <w:tab/>
      </w:r>
      <w:r>
        <w:tab/>
        <w:t>[c]</w:t>
      </w:r>
      <w:r>
        <w:tab/>
        <w:t>I’d like fewer rounds</w:t>
      </w:r>
    </w:p>
    <w:p w:rsidR="00A83399" w:rsidRDefault="00A83399"/>
    <w:p w:rsidR="00A83399" w:rsidRPr="002D70F2" w:rsidRDefault="00A83399">
      <w:pPr>
        <w:rPr>
          <w:b/>
        </w:rPr>
      </w:pPr>
      <w:r>
        <w:tab/>
      </w:r>
      <w:r>
        <w:tab/>
      </w:r>
      <w:r w:rsidRPr="002D70F2">
        <w:rPr>
          <w:b/>
        </w:rPr>
        <w:t>ANSWER:</w:t>
      </w:r>
    </w:p>
    <w:p w:rsidR="00A83399" w:rsidRDefault="00A83399"/>
    <w:p w:rsidR="00A83399" w:rsidRDefault="00A83399"/>
    <w:p w:rsidR="00A83399" w:rsidRDefault="00A83399" w:rsidP="00356C78">
      <w:pPr>
        <w:ind w:left="720" w:hanging="720"/>
      </w:pPr>
      <w:r>
        <w:t>[2]</w:t>
      </w:r>
      <w:r>
        <w:tab/>
        <w:t>Would you be prepared to go to Croft if we had a DH there?  It is apparently a great weekend.</w:t>
      </w:r>
    </w:p>
    <w:p w:rsidR="00A83399" w:rsidRDefault="00A83399"/>
    <w:p w:rsidR="00A83399" w:rsidRDefault="00A83399">
      <w:r>
        <w:tab/>
      </w:r>
      <w:r>
        <w:tab/>
        <w:t>[a]</w:t>
      </w:r>
      <w:r>
        <w:tab/>
        <w:t>Yes</w:t>
      </w:r>
    </w:p>
    <w:p w:rsidR="00A83399" w:rsidRDefault="00A83399"/>
    <w:p w:rsidR="00A83399" w:rsidRDefault="00A83399" w:rsidP="00F074C5">
      <w:pPr>
        <w:ind w:left="720" w:firstLine="720"/>
      </w:pPr>
      <w:r>
        <w:t>[b]</w:t>
      </w:r>
      <w:r>
        <w:tab/>
        <w:t>No</w:t>
      </w:r>
    </w:p>
    <w:p w:rsidR="00A83399" w:rsidRDefault="00A83399" w:rsidP="009275B4"/>
    <w:p w:rsidR="00A83399" w:rsidRPr="002D70F2" w:rsidRDefault="00A83399" w:rsidP="009275B4">
      <w:pPr>
        <w:rPr>
          <w:b/>
        </w:rPr>
      </w:pPr>
      <w:r>
        <w:tab/>
      </w:r>
      <w:r>
        <w:tab/>
      </w:r>
      <w:r w:rsidRPr="002D70F2">
        <w:rPr>
          <w:b/>
        </w:rPr>
        <w:t>ANSWER:</w:t>
      </w:r>
    </w:p>
    <w:p w:rsidR="00A83399" w:rsidRDefault="00A83399" w:rsidP="009275B4">
      <w:pPr>
        <w:rPr>
          <w:b/>
        </w:rPr>
      </w:pPr>
    </w:p>
    <w:p w:rsidR="00A83399" w:rsidRPr="002D70F2" w:rsidRDefault="00A83399" w:rsidP="009275B4">
      <w:pPr>
        <w:rPr>
          <w:b/>
        </w:rPr>
      </w:pPr>
    </w:p>
    <w:p w:rsidR="00A83399" w:rsidRDefault="00A83399" w:rsidP="008633C5">
      <w:pPr>
        <w:ind w:left="720" w:hanging="720"/>
      </w:pPr>
      <w:r>
        <w:t>[3]</w:t>
      </w:r>
      <w:r>
        <w:tab/>
        <w:t>All races other than the DH at Snetterton and the last 2 were 20 minutes, are you happy with all 20 minute races, if we can get them?</w:t>
      </w:r>
      <w:r>
        <w:tab/>
      </w:r>
    </w:p>
    <w:p w:rsidR="00A83399" w:rsidRDefault="00A83399" w:rsidP="008633C5">
      <w:pPr>
        <w:ind w:left="720" w:hanging="720"/>
      </w:pPr>
    </w:p>
    <w:p w:rsidR="00A83399" w:rsidRDefault="00A83399" w:rsidP="008633C5">
      <w:pPr>
        <w:ind w:left="720" w:hanging="720"/>
      </w:pPr>
      <w:r>
        <w:tab/>
      </w:r>
      <w:r>
        <w:tab/>
        <w:t>[a]</w:t>
      </w:r>
      <w:r>
        <w:tab/>
        <w:t>Yes</w:t>
      </w:r>
    </w:p>
    <w:p w:rsidR="00A83399" w:rsidRDefault="00A83399" w:rsidP="008633C5">
      <w:pPr>
        <w:ind w:left="720" w:hanging="720"/>
      </w:pPr>
    </w:p>
    <w:p w:rsidR="00A83399" w:rsidRDefault="00A83399" w:rsidP="008633C5">
      <w:pPr>
        <w:ind w:left="720" w:hanging="720"/>
      </w:pPr>
      <w:r>
        <w:tab/>
      </w:r>
      <w:r>
        <w:tab/>
        <w:t>[b]</w:t>
      </w:r>
      <w:r>
        <w:tab/>
        <w:t>No</w:t>
      </w:r>
    </w:p>
    <w:p w:rsidR="00A83399" w:rsidRDefault="00A83399" w:rsidP="008633C5">
      <w:pPr>
        <w:ind w:left="720" w:hanging="720"/>
      </w:pPr>
    </w:p>
    <w:p w:rsidR="00A83399" w:rsidRDefault="00A83399" w:rsidP="008633C5">
      <w:pPr>
        <w:ind w:left="720" w:hanging="720"/>
      </w:pPr>
      <w:r>
        <w:tab/>
      </w:r>
      <w:r>
        <w:tab/>
        <w:t>[c]</w:t>
      </w:r>
      <w:r>
        <w:tab/>
        <w:t>Happy as it is</w:t>
      </w:r>
      <w:r>
        <w:tab/>
      </w:r>
    </w:p>
    <w:p w:rsidR="00A83399" w:rsidRDefault="00A83399" w:rsidP="008633C5">
      <w:pPr>
        <w:ind w:left="720" w:hanging="720"/>
      </w:pPr>
    </w:p>
    <w:p w:rsidR="00A83399" w:rsidRPr="002D70F2" w:rsidRDefault="00A83399" w:rsidP="008633C5">
      <w:pPr>
        <w:ind w:left="720" w:hanging="720"/>
        <w:rPr>
          <w:b/>
        </w:rPr>
      </w:pPr>
      <w:r>
        <w:tab/>
      </w:r>
      <w:r>
        <w:tab/>
      </w:r>
      <w:r w:rsidRPr="002D70F2">
        <w:rPr>
          <w:b/>
        </w:rPr>
        <w:t>ANSWER:</w:t>
      </w:r>
    </w:p>
    <w:p w:rsidR="00A83399" w:rsidRDefault="00A83399" w:rsidP="008633C5">
      <w:pPr>
        <w:ind w:left="720" w:hanging="720"/>
      </w:pPr>
      <w:r>
        <w:tab/>
      </w:r>
    </w:p>
    <w:p w:rsidR="00A83399" w:rsidRDefault="00A83399">
      <w:r>
        <w:br w:type="page"/>
      </w:r>
    </w:p>
    <w:p w:rsidR="00A83399" w:rsidRDefault="00A83399" w:rsidP="008633C5">
      <w:pPr>
        <w:ind w:left="720" w:hanging="720"/>
      </w:pPr>
    </w:p>
    <w:p w:rsidR="00A83399" w:rsidRDefault="00A83399" w:rsidP="008633C5">
      <w:pPr>
        <w:ind w:left="720" w:hanging="720"/>
      </w:pPr>
      <w:r>
        <w:t>[4]</w:t>
      </w:r>
      <w:r>
        <w:tab/>
        <w:t>How do you feel about double headers?</w:t>
      </w:r>
    </w:p>
    <w:p w:rsidR="00A83399" w:rsidRDefault="00A83399" w:rsidP="008633C5">
      <w:pPr>
        <w:ind w:left="720" w:hanging="720"/>
      </w:pPr>
    </w:p>
    <w:p w:rsidR="00A83399" w:rsidRDefault="00A83399" w:rsidP="008633C5">
      <w:pPr>
        <w:ind w:left="720" w:hanging="720"/>
      </w:pPr>
      <w:r>
        <w:tab/>
      </w:r>
      <w:r>
        <w:tab/>
        <w:t>[a]</w:t>
      </w:r>
      <w:r>
        <w:tab/>
        <w:t>Like them</w:t>
      </w:r>
    </w:p>
    <w:p w:rsidR="00A83399" w:rsidRDefault="00A83399" w:rsidP="008633C5">
      <w:pPr>
        <w:ind w:left="720" w:hanging="720"/>
      </w:pPr>
    </w:p>
    <w:p w:rsidR="00A83399" w:rsidRDefault="00A83399" w:rsidP="008633C5">
      <w:pPr>
        <w:ind w:left="720" w:hanging="720"/>
      </w:pPr>
      <w:r>
        <w:tab/>
      </w:r>
      <w:r>
        <w:tab/>
        <w:t>[b]</w:t>
      </w:r>
      <w:r>
        <w:tab/>
        <w:t>Don’t like them</w:t>
      </w:r>
    </w:p>
    <w:p w:rsidR="00A83399" w:rsidRDefault="00A83399" w:rsidP="008633C5">
      <w:pPr>
        <w:ind w:left="720" w:hanging="720"/>
      </w:pPr>
    </w:p>
    <w:p w:rsidR="00A83399" w:rsidRDefault="00A83399" w:rsidP="008633C5">
      <w:r>
        <w:tab/>
      </w:r>
      <w:r>
        <w:tab/>
        <w:t>[c]</w:t>
      </w:r>
      <w:r>
        <w:tab/>
        <w:t>Not bothered either way</w:t>
      </w:r>
    </w:p>
    <w:p w:rsidR="00A83399" w:rsidRDefault="00A83399" w:rsidP="008633C5"/>
    <w:p w:rsidR="00A83399" w:rsidRPr="002D70F2" w:rsidRDefault="00A83399" w:rsidP="008633C5">
      <w:pPr>
        <w:rPr>
          <w:b/>
        </w:rPr>
      </w:pPr>
      <w:r>
        <w:tab/>
      </w:r>
      <w:r>
        <w:tab/>
      </w:r>
      <w:r w:rsidRPr="002D70F2">
        <w:rPr>
          <w:b/>
        </w:rPr>
        <w:t>ANSWER:</w:t>
      </w:r>
    </w:p>
    <w:p w:rsidR="00A83399" w:rsidRDefault="00A83399" w:rsidP="008633C5"/>
    <w:p w:rsidR="00A83399" w:rsidRDefault="00A83399"/>
    <w:p w:rsidR="00A83399" w:rsidRDefault="00A83399" w:rsidP="008633C5">
      <w:r>
        <w:t>[5]</w:t>
      </w:r>
      <w:r>
        <w:tab/>
        <w:t>If we have double headers would you prefer:-</w:t>
      </w:r>
    </w:p>
    <w:p w:rsidR="00A83399" w:rsidRDefault="00A83399" w:rsidP="008633C5"/>
    <w:p w:rsidR="00A83399" w:rsidRDefault="00A83399" w:rsidP="008633C5">
      <w:r>
        <w:tab/>
      </w:r>
      <w:r>
        <w:tab/>
        <w:t>[a]</w:t>
      </w:r>
      <w:r>
        <w:tab/>
        <w:t>Both races on the same day</w:t>
      </w:r>
    </w:p>
    <w:p w:rsidR="00A83399" w:rsidRDefault="00A83399" w:rsidP="008633C5"/>
    <w:p w:rsidR="00A83399" w:rsidRDefault="00A83399" w:rsidP="008633C5">
      <w:r>
        <w:tab/>
      </w:r>
      <w:r>
        <w:tab/>
        <w:t>[b]</w:t>
      </w:r>
      <w:r>
        <w:tab/>
        <w:t>1 race on Saturday and 1 race on Sunday</w:t>
      </w:r>
    </w:p>
    <w:p w:rsidR="00A83399" w:rsidRDefault="00A83399" w:rsidP="008633C5"/>
    <w:p w:rsidR="00A83399" w:rsidRPr="002D70F2" w:rsidRDefault="00A83399" w:rsidP="008633C5">
      <w:pPr>
        <w:rPr>
          <w:b/>
        </w:rPr>
      </w:pPr>
      <w:r>
        <w:tab/>
      </w:r>
      <w:r w:rsidRPr="002D70F2">
        <w:rPr>
          <w:b/>
        </w:rPr>
        <w:tab/>
        <w:t>ANSWER:</w:t>
      </w:r>
    </w:p>
    <w:p w:rsidR="00A83399" w:rsidRDefault="00A83399" w:rsidP="008633C5">
      <w:r>
        <w:tab/>
      </w:r>
      <w:r>
        <w:tab/>
      </w:r>
    </w:p>
    <w:p w:rsidR="00A83399" w:rsidRDefault="00A83399" w:rsidP="008633C5"/>
    <w:p w:rsidR="00A83399" w:rsidRDefault="00A83399" w:rsidP="008633C5">
      <w:pPr>
        <w:ind w:left="720" w:hanging="720"/>
        <w:jc w:val="both"/>
      </w:pPr>
      <w:r>
        <w:t>[6]</w:t>
      </w:r>
      <w:r>
        <w:tab/>
        <w:t xml:space="preserve">If 2 of the </w:t>
      </w:r>
      <w:smartTag w:uri="urn:schemas-microsoft-com:office:smarttags" w:element="place">
        <w:smartTag w:uri="urn:schemas-microsoft-com:office:smarttags" w:element="country-region">
          <w:r>
            <w:t>UK</w:t>
          </w:r>
        </w:smartTag>
      </w:smartTag>
      <w:r>
        <w:t xml:space="preserve"> rounds involved the French F3 like Brands this year, would you be interested in seeking reciprocity from them and doing 2 of their rounds on the continent. </w:t>
      </w:r>
    </w:p>
    <w:p w:rsidR="00A83399" w:rsidRDefault="00A83399" w:rsidP="008633C5">
      <w:pPr>
        <w:ind w:left="720" w:hanging="720"/>
        <w:jc w:val="both"/>
      </w:pPr>
    </w:p>
    <w:p w:rsidR="00A83399" w:rsidRDefault="00A83399" w:rsidP="008633C5">
      <w:pPr>
        <w:ind w:left="720" w:hanging="720"/>
        <w:jc w:val="both"/>
      </w:pPr>
      <w:r>
        <w:tab/>
      </w:r>
      <w:r>
        <w:tab/>
        <w:t>[a]</w:t>
      </w:r>
      <w:r>
        <w:tab/>
        <w:t>Yes</w:t>
      </w:r>
    </w:p>
    <w:p w:rsidR="00A83399" w:rsidRDefault="00A83399" w:rsidP="008633C5">
      <w:pPr>
        <w:ind w:left="720" w:hanging="720"/>
        <w:jc w:val="both"/>
      </w:pPr>
    </w:p>
    <w:p w:rsidR="00A83399" w:rsidRDefault="00A83399" w:rsidP="008633C5">
      <w:pPr>
        <w:ind w:left="720" w:hanging="720"/>
        <w:jc w:val="both"/>
      </w:pPr>
      <w:r>
        <w:tab/>
      </w:r>
      <w:r>
        <w:tab/>
        <w:t>[b]</w:t>
      </w:r>
      <w:r>
        <w:tab/>
        <w:t>No</w:t>
      </w:r>
    </w:p>
    <w:p w:rsidR="00A83399" w:rsidRDefault="00A83399" w:rsidP="008633C5">
      <w:pPr>
        <w:ind w:left="720" w:hanging="720"/>
        <w:jc w:val="both"/>
      </w:pPr>
    </w:p>
    <w:p w:rsidR="00A83399" w:rsidRPr="002D70F2" w:rsidRDefault="00A83399" w:rsidP="008633C5">
      <w:pPr>
        <w:ind w:left="720" w:hanging="720"/>
        <w:jc w:val="both"/>
        <w:rPr>
          <w:b/>
        </w:rPr>
      </w:pPr>
      <w:r>
        <w:tab/>
      </w:r>
      <w:r w:rsidRPr="002D70F2">
        <w:rPr>
          <w:b/>
        </w:rPr>
        <w:tab/>
        <w:t>ANSWER:</w:t>
      </w: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r>
        <w:t>[7]</w:t>
      </w:r>
      <w:r>
        <w:tab/>
        <w:t>Would you support a BBQ/social event at each meeting and be prepared to contribute moderately to the cost, if the Association’s funds were insufficient?</w:t>
      </w:r>
    </w:p>
    <w:p w:rsidR="00A83399" w:rsidRDefault="00A83399" w:rsidP="008633C5">
      <w:pPr>
        <w:ind w:left="720" w:hanging="720"/>
        <w:jc w:val="both"/>
      </w:pPr>
    </w:p>
    <w:p w:rsidR="00A83399" w:rsidRDefault="00A83399" w:rsidP="008633C5">
      <w:pPr>
        <w:ind w:left="720" w:hanging="720"/>
        <w:jc w:val="both"/>
      </w:pPr>
      <w:r>
        <w:tab/>
      </w:r>
      <w:r>
        <w:tab/>
        <w:t>[a]</w:t>
      </w:r>
      <w:r>
        <w:tab/>
        <w:t>Yes</w:t>
      </w:r>
    </w:p>
    <w:p w:rsidR="00A83399" w:rsidRDefault="00A83399" w:rsidP="008633C5">
      <w:pPr>
        <w:ind w:left="720" w:hanging="720"/>
        <w:jc w:val="both"/>
      </w:pPr>
    </w:p>
    <w:p w:rsidR="00A83399" w:rsidRDefault="00A83399" w:rsidP="008633C5">
      <w:pPr>
        <w:ind w:left="720" w:hanging="720"/>
        <w:jc w:val="both"/>
      </w:pPr>
      <w:r>
        <w:tab/>
      </w:r>
      <w:r>
        <w:tab/>
        <w:t>[b]</w:t>
      </w:r>
      <w:r>
        <w:tab/>
        <w:t>No</w:t>
      </w:r>
    </w:p>
    <w:p w:rsidR="00A83399" w:rsidRDefault="00A83399" w:rsidP="008633C5">
      <w:pPr>
        <w:ind w:left="720" w:hanging="720"/>
        <w:jc w:val="both"/>
      </w:pPr>
    </w:p>
    <w:p w:rsidR="00A83399" w:rsidRPr="002D70F2" w:rsidRDefault="00A83399" w:rsidP="008633C5">
      <w:pPr>
        <w:ind w:left="720" w:hanging="720"/>
        <w:jc w:val="both"/>
        <w:rPr>
          <w:b/>
        </w:rPr>
      </w:pPr>
      <w:r>
        <w:tab/>
      </w:r>
      <w:r>
        <w:tab/>
      </w:r>
      <w:r w:rsidRPr="002D70F2">
        <w:rPr>
          <w:b/>
        </w:rPr>
        <w:t>ANSWER:</w:t>
      </w: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r>
        <w:t>[8]</w:t>
      </w:r>
      <w:r>
        <w:tab/>
        <w:t>Would you support the introduction of 1981-1984 flat bottom cars to Classic F3? fields on the basis of 3 categories ‘81-’84, ’74-’80 and 1600 cc with each category earning points on the basis of number of entries as per 1600 cc at present?</w:t>
      </w:r>
    </w:p>
    <w:p w:rsidR="00A83399" w:rsidRDefault="00A83399" w:rsidP="008633C5">
      <w:pPr>
        <w:ind w:left="720" w:hanging="720"/>
        <w:jc w:val="both"/>
      </w:pPr>
    </w:p>
    <w:p w:rsidR="00A83399" w:rsidRDefault="00A83399" w:rsidP="008633C5">
      <w:pPr>
        <w:ind w:left="720" w:hanging="720"/>
        <w:jc w:val="both"/>
      </w:pPr>
      <w:r>
        <w:tab/>
      </w:r>
      <w:r>
        <w:tab/>
        <w:t>[a]</w:t>
      </w:r>
      <w:r>
        <w:tab/>
        <w:t>Yes</w:t>
      </w:r>
    </w:p>
    <w:p w:rsidR="00A83399" w:rsidRDefault="00A83399" w:rsidP="008633C5">
      <w:pPr>
        <w:ind w:left="720" w:hanging="720"/>
        <w:jc w:val="both"/>
      </w:pPr>
    </w:p>
    <w:p w:rsidR="00A83399" w:rsidRDefault="00A83399" w:rsidP="008633C5">
      <w:pPr>
        <w:ind w:left="720" w:hanging="720"/>
        <w:jc w:val="both"/>
      </w:pPr>
      <w:r>
        <w:tab/>
      </w:r>
      <w:r>
        <w:tab/>
        <w:t>[b]</w:t>
      </w:r>
      <w:r>
        <w:tab/>
        <w:t>No</w:t>
      </w:r>
    </w:p>
    <w:p w:rsidR="00A83399" w:rsidRDefault="00A83399" w:rsidP="008633C5">
      <w:pPr>
        <w:ind w:left="720" w:hanging="720"/>
        <w:jc w:val="both"/>
      </w:pPr>
      <w:r>
        <w:tab/>
      </w:r>
      <w:r>
        <w:tab/>
      </w:r>
    </w:p>
    <w:p w:rsidR="00A83399" w:rsidRPr="002D70F2" w:rsidRDefault="00A83399">
      <w:pPr>
        <w:rPr>
          <w:b/>
        </w:rPr>
      </w:pPr>
      <w:r>
        <w:tab/>
      </w:r>
      <w:r w:rsidRPr="002D70F2">
        <w:rPr>
          <w:b/>
        </w:rPr>
        <w:tab/>
        <w:t>ANSWER:</w:t>
      </w:r>
    </w:p>
    <w:p w:rsidR="00A83399" w:rsidRDefault="00A83399">
      <w:r>
        <w:br w:type="page"/>
      </w:r>
    </w:p>
    <w:p w:rsidR="00A83399" w:rsidRDefault="00A83399" w:rsidP="002D70F2">
      <w:pPr>
        <w:ind w:left="720" w:hanging="720"/>
        <w:jc w:val="both"/>
      </w:pPr>
    </w:p>
    <w:p w:rsidR="00A83399" w:rsidRDefault="00A83399" w:rsidP="002D70F2">
      <w:pPr>
        <w:ind w:left="720" w:hanging="720"/>
        <w:jc w:val="both"/>
      </w:pPr>
      <w:r>
        <w:t>[9]</w:t>
      </w:r>
      <w:r>
        <w:tab/>
        <w:t>Do you believe we should have our own technical eligibility committee to advise and implement authenticity as much as is possible?</w:t>
      </w:r>
    </w:p>
    <w:p w:rsidR="00A83399" w:rsidRDefault="00A83399" w:rsidP="002D70F2">
      <w:pPr>
        <w:ind w:left="720" w:hanging="720"/>
        <w:jc w:val="both"/>
      </w:pPr>
    </w:p>
    <w:p w:rsidR="00A83399" w:rsidRDefault="00A83399" w:rsidP="002D70F2">
      <w:pPr>
        <w:ind w:left="720" w:hanging="720"/>
        <w:jc w:val="both"/>
      </w:pPr>
      <w:r>
        <w:tab/>
      </w:r>
      <w:r>
        <w:tab/>
        <w:t>[a]</w:t>
      </w:r>
      <w:r>
        <w:tab/>
        <w:t>Yes</w:t>
      </w:r>
    </w:p>
    <w:p w:rsidR="00A83399" w:rsidRDefault="00A83399" w:rsidP="002D70F2">
      <w:pPr>
        <w:ind w:left="720" w:hanging="720"/>
        <w:jc w:val="both"/>
      </w:pPr>
    </w:p>
    <w:p w:rsidR="00A83399" w:rsidRDefault="00A83399" w:rsidP="002D70F2">
      <w:pPr>
        <w:ind w:left="720" w:hanging="720"/>
        <w:jc w:val="both"/>
      </w:pPr>
      <w:r>
        <w:tab/>
      </w:r>
      <w:r>
        <w:tab/>
        <w:t>[b]</w:t>
      </w:r>
      <w:r>
        <w:tab/>
        <w:t>No</w:t>
      </w:r>
    </w:p>
    <w:p w:rsidR="00A83399" w:rsidRDefault="00A83399" w:rsidP="002D70F2">
      <w:pPr>
        <w:ind w:left="720" w:hanging="720"/>
        <w:jc w:val="both"/>
      </w:pPr>
    </w:p>
    <w:p w:rsidR="00A83399" w:rsidRPr="00112A84" w:rsidRDefault="00A83399" w:rsidP="002D70F2">
      <w:pPr>
        <w:ind w:left="720" w:hanging="720"/>
        <w:jc w:val="both"/>
        <w:rPr>
          <w:b/>
        </w:rPr>
      </w:pPr>
      <w:r>
        <w:tab/>
      </w:r>
      <w:r>
        <w:tab/>
      </w:r>
      <w:r w:rsidRPr="00112A84">
        <w:rPr>
          <w:b/>
        </w:rPr>
        <w:t>ANSWER:</w:t>
      </w:r>
    </w:p>
    <w:p w:rsidR="00A83399" w:rsidRDefault="00A83399" w:rsidP="002D70F2">
      <w:pPr>
        <w:ind w:left="720" w:hanging="720"/>
        <w:jc w:val="both"/>
      </w:pPr>
    </w:p>
    <w:p w:rsidR="00A83399" w:rsidRDefault="00A83399" w:rsidP="002D70F2">
      <w:pPr>
        <w:ind w:left="720" w:hanging="720"/>
        <w:jc w:val="both"/>
      </w:pPr>
    </w:p>
    <w:p w:rsidR="00A83399" w:rsidRDefault="00A83399" w:rsidP="00112A84">
      <w:pPr>
        <w:ind w:left="720" w:hanging="720"/>
        <w:jc w:val="both"/>
      </w:pPr>
      <w:r>
        <w:t>[10]</w:t>
      </w:r>
      <w:r>
        <w:tab/>
        <w:t>How do you feel about the leading 3 cars in each class and others on a random basis being subject to post-race eligibility checks after each race?</w:t>
      </w:r>
    </w:p>
    <w:p w:rsidR="00A83399" w:rsidRDefault="00A83399" w:rsidP="008633C5">
      <w:pPr>
        <w:ind w:left="720" w:hanging="720"/>
        <w:jc w:val="both"/>
      </w:pPr>
    </w:p>
    <w:p w:rsidR="00A83399" w:rsidRDefault="00A83399" w:rsidP="008633C5">
      <w:pPr>
        <w:ind w:left="720" w:hanging="720"/>
        <w:jc w:val="both"/>
      </w:pPr>
      <w:r>
        <w:tab/>
      </w:r>
      <w:r>
        <w:tab/>
        <w:t>[a]</w:t>
      </w:r>
      <w:r>
        <w:tab/>
        <w:t>Good idea</w:t>
      </w:r>
    </w:p>
    <w:p w:rsidR="00A83399" w:rsidRDefault="00A83399" w:rsidP="008633C5">
      <w:pPr>
        <w:ind w:left="720" w:hanging="720"/>
        <w:jc w:val="both"/>
      </w:pPr>
    </w:p>
    <w:p w:rsidR="00A83399" w:rsidRDefault="00A83399" w:rsidP="008633C5">
      <w:pPr>
        <w:ind w:left="720" w:hanging="720"/>
        <w:jc w:val="both"/>
      </w:pPr>
      <w:r>
        <w:tab/>
      </w:r>
      <w:r>
        <w:tab/>
        <w:t>[b]</w:t>
      </w:r>
      <w:r>
        <w:tab/>
        <w:t>Not a good idea</w:t>
      </w:r>
    </w:p>
    <w:p w:rsidR="00A83399" w:rsidRDefault="00A83399" w:rsidP="008633C5">
      <w:pPr>
        <w:ind w:left="720" w:hanging="720"/>
        <w:jc w:val="both"/>
      </w:pPr>
    </w:p>
    <w:p w:rsidR="00A83399" w:rsidRDefault="00A83399" w:rsidP="008633C5">
      <w:pPr>
        <w:ind w:left="720" w:hanging="720"/>
        <w:jc w:val="both"/>
      </w:pPr>
      <w:r>
        <w:tab/>
      </w:r>
      <w:r>
        <w:tab/>
        <w:t>[c]</w:t>
      </w:r>
      <w:r>
        <w:tab/>
        <w:t>Not bothered</w:t>
      </w:r>
    </w:p>
    <w:p w:rsidR="00A83399" w:rsidRDefault="00A83399" w:rsidP="008633C5">
      <w:pPr>
        <w:ind w:left="720" w:hanging="720"/>
        <w:jc w:val="both"/>
      </w:pPr>
    </w:p>
    <w:p w:rsidR="00A83399" w:rsidRPr="002D70F2" w:rsidRDefault="00A83399" w:rsidP="008633C5">
      <w:pPr>
        <w:ind w:left="720" w:hanging="720"/>
        <w:jc w:val="both"/>
        <w:rPr>
          <w:b/>
        </w:rPr>
      </w:pPr>
      <w:r>
        <w:tab/>
      </w:r>
      <w:r>
        <w:tab/>
      </w:r>
      <w:r w:rsidRPr="002D70F2">
        <w:rPr>
          <w:b/>
        </w:rPr>
        <w:t>ANSWER:</w:t>
      </w:r>
    </w:p>
    <w:p w:rsidR="00A83399" w:rsidRPr="002D70F2" w:rsidRDefault="00A83399" w:rsidP="008633C5">
      <w:pPr>
        <w:ind w:left="720" w:hanging="720"/>
        <w:jc w:val="both"/>
        <w:rPr>
          <w:b/>
        </w:rPr>
      </w:pPr>
    </w:p>
    <w:p w:rsidR="00A83399" w:rsidRDefault="00A83399" w:rsidP="008633C5">
      <w:pPr>
        <w:ind w:left="720" w:hanging="720"/>
        <w:jc w:val="both"/>
      </w:pPr>
    </w:p>
    <w:p w:rsidR="00A83399" w:rsidRDefault="00A83399" w:rsidP="008633C5">
      <w:pPr>
        <w:ind w:left="720" w:hanging="720"/>
        <w:jc w:val="both"/>
      </w:pPr>
      <w:r>
        <w:t>[11]</w:t>
      </w:r>
      <w:r>
        <w:tab/>
        <w:t>You are being sent this because you have an eligible F3 car that could compete in 2012.  Will you be racing in the series in 2012?</w:t>
      </w:r>
    </w:p>
    <w:p w:rsidR="00A83399" w:rsidRDefault="00A83399" w:rsidP="008633C5">
      <w:pPr>
        <w:ind w:left="720" w:hanging="720"/>
        <w:jc w:val="both"/>
      </w:pPr>
    </w:p>
    <w:p w:rsidR="00A83399" w:rsidRDefault="00A83399" w:rsidP="008633C5">
      <w:pPr>
        <w:ind w:left="720" w:hanging="720"/>
        <w:jc w:val="both"/>
      </w:pPr>
      <w:r>
        <w:tab/>
      </w:r>
      <w:r>
        <w:tab/>
        <w:t>[a]</w:t>
      </w:r>
      <w:r>
        <w:tab/>
        <w:t>Yes, whenever I can</w:t>
      </w:r>
    </w:p>
    <w:p w:rsidR="00A83399" w:rsidRDefault="00A83399" w:rsidP="008633C5">
      <w:pPr>
        <w:ind w:left="720" w:hanging="720"/>
        <w:jc w:val="both"/>
      </w:pPr>
    </w:p>
    <w:p w:rsidR="00A83399" w:rsidRDefault="00A83399" w:rsidP="008633C5">
      <w:pPr>
        <w:ind w:left="720" w:hanging="720"/>
        <w:jc w:val="both"/>
      </w:pPr>
      <w:r>
        <w:tab/>
      </w:r>
      <w:r>
        <w:tab/>
        <w:t>[b]</w:t>
      </w:r>
      <w:r>
        <w:tab/>
        <w:t>No</w:t>
      </w:r>
    </w:p>
    <w:p w:rsidR="00A83399" w:rsidRDefault="00A83399" w:rsidP="008633C5">
      <w:pPr>
        <w:ind w:left="720" w:hanging="720"/>
        <w:jc w:val="both"/>
      </w:pPr>
    </w:p>
    <w:p w:rsidR="00A83399" w:rsidRDefault="00A83399" w:rsidP="008633C5">
      <w:pPr>
        <w:ind w:left="720" w:hanging="720"/>
        <w:jc w:val="both"/>
        <w:rPr>
          <w:b/>
        </w:rPr>
      </w:pPr>
      <w:r>
        <w:tab/>
      </w:r>
      <w:r>
        <w:tab/>
      </w:r>
      <w:r w:rsidRPr="002D70F2">
        <w:rPr>
          <w:b/>
        </w:rPr>
        <w:t>ANSWER:</w:t>
      </w:r>
    </w:p>
    <w:p w:rsidR="00A83399" w:rsidRDefault="00A83399" w:rsidP="008633C5">
      <w:pPr>
        <w:ind w:left="720" w:hanging="720"/>
        <w:jc w:val="both"/>
        <w:rPr>
          <w:b/>
        </w:rPr>
      </w:pPr>
    </w:p>
    <w:p w:rsidR="00A83399" w:rsidRDefault="00A83399" w:rsidP="008633C5">
      <w:pPr>
        <w:ind w:left="720" w:hanging="720"/>
        <w:jc w:val="both"/>
      </w:pPr>
      <w:r>
        <w:rPr>
          <w:b/>
        </w:rPr>
        <w:tab/>
      </w:r>
      <w:r w:rsidRPr="00356C78">
        <w:t>If you answer is No, can you say why not?</w:t>
      </w:r>
    </w:p>
    <w:p w:rsidR="00A83399" w:rsidRDefault="00A83399" w:rsidP="008633C5">
      <w:pPr>
        <w:ind w:left="720" w:hanging="720"/>
        <w:jc w:val="both"/>
      </w:pPr>
    </w:p>
    <w:p w:rsidR="00A83399" w:rsidRPr="00356C78" w:rsidRDefault="00A83399" w:rsidP="008633C5">
      <w:pPr>
        <w:ind w:left="720" w:hanging="720"/>
        <w:jc w:val="both"/>
        <w:rPr>
          <w:b/>
        </w:rPr>
      </w:pPr>
      <w:r>
        <w:tab/>
      </w:r>
      <w:r>
        <w:tab/>
      </w:r>
      <w:r w:rsidRPr="00356C78">
        <w:rPr>
          <w:b/>
        </w:rPr>
        <w:t>ANSWER:</w:t>
      </w: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r>
        <w:t>[12]</w:t>
      </w:r>
      <w:r>
        <w:tab/>
        <w:t>Do you wish to see the club/Classic F3 Association continue with its present form?</w:t>
      </w:r>
    </w:p>
    <w:p w:rsidR="00A83399" w:rsidRDefault="00A83399" w:rsidP="008633C5">
      <w:pPr>
        <w:ind w:left="720" w:hanging="720"/>
        <w:jc w:val="both"/>
      </w:pPr>
    </w:p>
    <w:p w:rsidR="00A83399" w:rsidRDefault="00A83399" w:rsidP="008633C5">
      <w:pPr>
        <w:ind w:left="720" w:hanging="720"/>
        <w:jc w:val="both"/>
      </w:pPr>
      <w:r>
        <w:tab/>
      </w:r>
      <w:r>
        <w:tab/>
        <w:t>[a]</w:t>
      </w:r>
      <w:r>
        <w:tab/>
        <w:t>Yes</w:t>
      </w:r>
    </w:p>
    <w:p w:rsidR="00A83399" w:rsidRDefault="00A83399" w:rsidP="008633C5">
      <w:pPr>
        <w:ind w:left="720" w:hanging="720"/>
        <w:jc w:val="both"/>
      </w:pPr>
    </w:p>
    <w:p w:rsidR="00A83399" w:rsidRDefault="00A83399" w:rsidP="008633C5">
      <w:pPr>
        <w:ind w:left="720" w:hanging="720"/>
        <w:jc w:val="both"/>
      </w:pPr>
      <w:r>
        <w:tab/>
      </w:r>
      <w:r>
        <w:tab/>
        <w:t>[b]</w:t>
      </w:r>
      <w:r>
        <w:tab/>
        <w:t>No</w:t>
      </w:r>
    </w:p>
    <w:p w:rsidR="00A83399" w:rsidRDefault="00A83399" w:rsidP="008633C5">
      <w:pPr>
        <w:ind w:left="720" w:hanging="720"/>
        <w:jc w:val="both"/>
      </w:pPr>
    </w:p>
    <w:p w:rsidR="00A83399" w:rsidRPr="00356C78" w:rsidRDefault="00A83399" w:rsidP="008633C5">
      <w:pPr>
        <w:ind w:left="720" w:hanging="720"/>
        <w:jc w:val="both"/>
        <w:rPr>
          <w:b/>
        </w:rPr>
      </w:pPr>
      <w:r>
        <w:tab/>
      </w:r>
      <w:r>
        <w:tab/>
      </w:r>
      <w:r w:rsidRPr="00356C78">
        <w:rPr>
          <w:b/>
        </w:rPr>
        <w:t>ANSWER:</w:t>
      </w:r>
    </w:p>
    <w:p w:rsidR="00A83399" w:rsidRDefault="00A83399" w:rsidP="008633C5">
      <w:pPr>
        <w:ind w:left="720" w:hanging="720"/>
        <w:jc w:val="both"/>
      </w:pPr>
    </w:p>
    <w:p w:rsidR="00A83399" w:rsidRDefault="00A83399">
      <w:r>
        <w:br w:type="page"/>
      </w:r>
    </w:p>
    <w:p w:rsidR="00A83399" w:rsidRDefault="00A83399" w:rsidP="008633C5">
      <w:pPr>
        <w:ind w:left="720" w:hanging="720"/>
        <w:jc w:val="both"/>
      </w:pPr>
    </w:p>
    <w:p w:rsidR="00A83399" w:rsidRPr="00112A84" w:rsidRDefault="00A83399" w:rsidP="008633C5">
      <w:pPr>
        <w:ind w:left="720" w:hanging="720"/>
        <w:jc w:val="both"/>
      </w:pPr>
      <w:r w:rsidRPr="00112A84">
        <w:t>[1</w:t>
      </w:r>
      <w:r>
        <w:t>3</w:t>
      </w:r>
      <w:r w:rsidRPr="00112A84">
        <w:t>]</w:t>
      </w:r>
      <w:r w:rsidRPr="00112A84">
        <w:tab/>
        <w:t>Will you be attending the meeting at “The White Horse” on the 12th November?</w:t>
      </w:r>
    </w:p>
    <w:p w:rsidR="00A83399" w:rsidRPr="00112A84" w:rsidRDefault="00A83399" w:rsidP="008633C5">
      <w:pPr>
        <w:ind w:left="720" w:hanging="720"/>
        <w:jc w:val="both"/>
      </w:pPr>
      <w:r w:rsidRPr="00112A84">
        <w:tab/>
      </w:r>
      <w:r w:rsidRPr="00112A84">
        <w:tab/>
      </w:r>
      <w:r w:rsidRPr="00112A84">
        <w:tab/>
      </w:r>
      <w:r w:rsidRPr="00112A84">
        <w:tab/>
      </w:r>
    </w:p>
    <w:p w:rsidR="00A83399" w:rsidRDefault="00A83399" w:rsidP="008633C5">
      <w:pPr>
        <w:ind w:left="720" w:hanging="720"/>
        <w:jc w:val="both"/>
      </w:pPr>
      <w:r>
        <w:tab/>
      </w:r>
      <w:r>
        <w:tab/>
        <w:t>[a]</w:t>
      </w:r>
      <w:r>
        <w:tab/>
        <w:t>Yes</w:t>
      </w:r>
    </w:p>
    <w:p w:rsidR="00A83399" w:rsidRDefault="00A83399" w:rsidP="008633C5">
      <w:pPr>
        <w:ind w:left="720" w:hanging="720"/>
        <w:jc w:val="both"/>
      </w:pPr>
      <w:r>
        <w:tab/>
      </w:r>
      <w:r>
        <w:tab/>
      </w:r>
    </w:p>
    <w:p w:rsidR="00A83399" w:rsidRDefault="00A83399" w:rsidP="008633C5">
      <w:pPr>
        <w:ind w:left="720" w:hanging="720"/>
        <w:jc w:val="both"/>
      </w:pPr>
      <w:r>
        <w:tab/>
      </w:r>
      <w:r>
        <w:tab/>
        <w:t>[b]</w:t>
      </w:r>
      <w:r>
        <w:tab/>
        <w:t>No</w:t>
      </w:r>
    </w:p>
    <w:p w:rsidR="00A83399" w:rsidRPr="00112A84" w:rsidRDefault="00A83399" w:rsidP="008633C5">
      <w:pPr>
        <w:ind w:left="720" w:hanging="720"/>
        <w:jc w:val="both"/>
        <w:rPr>
          <w:b/>
        </w:rPr>
      </w:pPr>
    </w:p>
    <w:p w:rsidR="00A83399" w:rsidRPr="00112A84" w:rsidRDefault="00A83399" w:rsidP="008633C5">
      <w:pPr>
        <w:ind w:left="720" w:hanging="720"/>
        <w:jc w:val="both"/>
        <w:rPr>
          <w:b/>
        </w:rPr>
      </w:pPr>
      <w:r w:rsidRPr="00112A84">
        <w:rPr>
          <w:b/>
        </w:rPr>
        <w:tab/>
      </w:r>
      <w:r w:rsidRPr="00112A84">
        <w:rPr>
          <w:b/>
        </w:rPr>
        <w:tab/>
        <w:t>ANSWER:</w:t>
      </w: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r>
        <w:t>[14]</w:t>
      </w:r>
      <w:r>
        <w:tab/>
        <w:t>Will you be staying for lunch?</w:t>
      </w:r>
    </w:p>
    <w:p w:rsidR="00A83399" w:rsidRDefault="00A83399" w:rsidP="008633C5">
      <w:pPr>
        <w:ind w:left="720" w:hanging="720"/>
        <w:jc w:val="both"/>
      </w:pPr>
    </w:p>
    <w:p w:rsidR="00A83399" w:rsidRDefault="00A83399" w:rsidP="008633C5">
      <w:pPr>
        <w:ind w:left="720" w:hanging="720"/>
        <w:jc w:val="both"/>
      </w:pPr>
      <w:r>
        <w:tab/>
      </w:r>
      <w:r>
        <w:tab/>
        <w:t>[a]</w:t>
      </w:r>
      <w:r>
        <w:tab/>
        <w:t>Yes</w:t>
      </w:r>
    </w:p>
    <w:p w:rsidR="00A83399" w:rsidRDefault="00A83399" w:rsidP="008633C5">
      <w:pPr>
        <w:ind w:left="720" w:hanging="720"/>
        <w:jc w:val="both"/>
      </w:pPr>
    </w:p>
    <w:p w:rsidR="00A83399" w:rsidRDefault="00A83399" w:rsidP="008633C5">
      <w:pPr>
        <w:ind w:left="720" w:hanging="720"/>
        <w:jc w:val="both"/>
      </w:pPr>
      <w:r>
        <w:tab/>
      </w:r>
      <w:r>
        <w:tab/>
        <w:t>[b]</w:t>
      </w:r>
      <w:r>
        <w:tab/>
        <w:t>No</w:t>
      </w:r>
    </w:p>
    <w:p w:rsidR="00A83399" w:rsidRDefault="00A83399" w:rsidP="008633C5">
      <w:pPr>
        <w:ind w:left="720" w:hanging="720"/>
        <w:jc w:val="both"/>
      </w:pPr>
    </w:p>
    <w:p w:rsidR="00A83399" w:rsidRPr="00112A84" w:rsidRDefault="00A83399" w:rsidP="008633C5">
      <w:pPr>
        <w:ind w:left="720" w:hanging="720"/>
        <w:jc w:val="both"/>
        <w:rPr>
          <w:b/>
        </w:rPr>
      </w:pPr>
      <w:r>
        <w:tab/>
      </w:r>
      <w:r>
        <w:tab/>
      </w:r>
      <w:r w:rsidRPr="00112A84">
        <w:rPr>
          <w:b/>
        </w:rPr>
        <w:t>ANSWER:</w:t>
      </w:r>
    </w:p>
    <w:p w:rsidR="00A83399" w:rsidRPr="00112A84" w:rsidRDefault="00A83399" w:rsidP="008633C5">
      <w:pPr>
        <w:ind w:left="720" w:hanging="720"/>
        <w:jc w:val="both"/>
        <w:rPr>
          <w:b/>
        </w:rPr>
      </w:pPr>
      <w:r w:rsidRPr="00112A84">
        <w:rPr>
          <w:b/>
        </w:rPr>
        <w:tab/>
      </w:r>
      <w:r w:rsidRPr="00112A84">
        <w:rPr>
          <w:b/>
        </w:rPr>
        <w:tab/>
      </w:r>
    </w:p>
    <w:p w:rsidR="00A83399" w:rsidRDefault="00A83399" w:rsidP="008633C5">
      <w:pPr>
        <w:ind w:left="720" w:hanging="720"/>
        <w:jc w:val="both"/>
      </w:pPr>
    </w:p>
    <w:p w:rsidR="00A83399" w:rsidRDefault="00A83399" w:rsidP="008633C5">
      <w:pPr>
        <w:ind w:left="720" w:hanging="720"/>
        <w:jc w:val="both"/>
      </w:pPr>
      <w:r>
        <w:t>[14]</w:t>
      </w:r>
      <w:r>
        <w:tab/>
        <w:t>And finally, any other comments of your own would be gratefully received and/or can you advise of other possible participants with eligible cars who may race in 2012:-</w:t>
      </w:r>
    </w:p>
    <w:p w:rsidR="00A83399" w:rsidRDefault="00A83399" w:rsidP="008633C5">
      <w:pPr>
        <w:ind w:left="720" w:hanging="720"/>
        <w:jc w:val="both"/>
      </w:pPr>
    </w:p>
    <w:p w:rsidR="00A83399" w:rsidRDefault="00A83399" w:rsidP="008633C5">
      <w:pPr>
        <w:ind w:left="720" w:hanging="720"/>
        <w:jc w:val="both"/>
      </w:pPr>
    </w:p>
    <w:p w:rsidR="00A83399" w:rsidRDefault="00A83399" w:rsidP="00077D14">
      <w:pPr>
        <w:pBdr>
          <w:between w:val="single" w:sz="4" w:space="1" w:color="auto"/>
        </w:pBd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r>
        <w:t xml:space="preserve">Please return questionnaire to </w:t>
      </w:r>
      <w:hyperlink r:id="rId6" w:history="1">
        <w:r w:rsidRPr="00FB63B2">
          <w:rPr>
            <w:rStyle w:val="Hyperlink"/>
            <w:rFonts w:cs="Tahoma"/>
          </w:rPr>
          <w:t>richard@classicf3.org.uk</w:t>
        </w:r>
      </w:hyperlink>
      <w:r>
        <w:t xml:space="preserve"> before 12</w:t>
      </w:r>
      <w:r w:rsidRPr="008F4E6D">
        <w:rPr>
          <w:vertAlign w:val="superscript"/>
        </w:rPr>
        <w:t>th</w:t>
      </w:r>
      <w:r>
        <w:t xml:space="preserve"> November. </w:t>
      </w: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633C5">
      <w:pPr>
        <w:ind w:left="720" w:hanging="720"/>
        <w:jc w:val="both"/>
      </w:pPr>
    </w:p>
    <w:p w:rsidR="00A83399" w:rsidRDefault="00A83399" w:rsidP="008F4E6D">
      <w:pPr>
        <w:jc w:val="both"/>
      </w:pPr>
    </w:p>
    <w:sectPr w:rsidR="00A83399" w:rsidSect="00A949CA">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399" w:rsidRDefault="00A83399" w:rsidP="007240F7">
      <w:r>
        <w:separator/>
      </w:r>
    </w:p>
  </w:endnote>
  <w:endnote w:type="continuationSeparator" w:id="0">
    <w:p w:rsidR="00A83399" w:rsidRDefault="00A83399" w:rsidP="007240F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399" w:rsidRDefault="00A83399" w:rsidP="007240F7">
      <w:r>
        <w:separator/>
      </w:r>
    </w:p>
  </w:footnote>
  <w:footnote w:type="continuationSeparator" w:id="0">
    <w:p w:rsidR="00A83399" w:rsidRDefault="00A83399" w:rsidP="00724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99" w:rsidRPr="007240F7" w:rsidRDefault="00A83399">
    <w:pPr>
      <w:pStyle w:val="Header"/>
      <w:rPr>
        <w:b/>
        <w:sz w:val="28"/>
        <w:szCs w:val="28"/>
      </w:rPr>
    </w:pPr>
    <w:r>
      <w:rPr>
        <w:b/>
        <w:sz w:val="28"/>
        <w:szCs w:val="28"/>
      </w:rPr>
      <w:t>CLASSIC F3</w:t>
    </w:r>
    <w:r w:rsidRPr="007240F7">
      <w:rPr>
        <w:b/>
        <w:sz w:val="28"/>
        <w:szCs w:val="28"/>
      </w:rPr>
      <w:t xml:space="preserve"> QUESTIONNAIRE</w:t>
    </w:r>
  </w:p>
  <w:p w:rsidR="00A83399" w:rsidRDefault="00A833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4C5"/>
    <w:rsid w:val="00051CCF"/>
    <w:rsid w:val="00077D14"/>
    <w:rsid w:val="00112A84"/>
    <w:rsid w:val="002D70F2"/>
    <w:rsid w:val="00356C78"/>
    <w:rsid w:val="00361174"/>
    <w:rsid w:val="003807F4"/>
    <w:rsid w:val="005A69EE"/>
    <w:rsid w:val="006C03BD"/>
    <w:rsid w:val="007240F7"/>
    <w:rsid w:val="008633C5"/>
    <w:rsid w:val="008F4E6D"/>
    <w:rsid w:val="00913143"/>
    <w:rsid w:val="009275B4"/>
    <w:rsid w:val="00932D97"/>
    <w:rsid w:val="009461CD"/>
    <w:rsid w:val="009800BD"/>
    <w:rsid w:val="009A537A"/>
    <w:rsid w:val="00A83399"/>
    <w:rsid w:val="00A949CA"/>
    <w:rsid w:val="00AE5B91"/>
    <w:rsid w:val="00B817A9"/>
    <w:rsid w:val="00C348F0"/>
    <w:rsid w:val="00EE2CAF"/>
    <w:rsid w:val="00F0413E"/>
    <w:rsid w:val="00F074C5"/>
    <w:rsid w:val="00F44273"/>
    <w:rsid w:val="00FB63B2"/>
    <w:rsid w:val="00FD75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7A"/>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2D97"/>
    <w:rPr>
      <w:sz w:val="16"/>
      <w:szCs w:val="16"/>
    </w:rPr>
  </w:style>
  <w:style w:type="character" w:customStyle="1" w:styleId="BalloonTextChar">
    <w:name w:val="Balloon Text Char"/>
    <w:basedOn w:val="DefaultParagraphFont"/>
    <w:link w:val="BalloonText"/>
    <w:uiPriority w:val="99"/>
    <w:semiHidden/>
    <w:locked/>
    <w:rsid w:val="00932D97"/>
    <w:rPr>
      <w:rFonts w:cs="Times New Roman"/>
      <w:sz w:val="16"/>
      <w:szCs w:val="16"/>
    </w:rPr>
  </w:style>
  <w:style w:type="paragraph" w:styleId="Header">
    <w:name w:val="header"/>
    <w:basedOn w:val="Normal"/>
    <w:link w:val="HeaderChar"/>
    <w:uiPriority w:val="99"/>
    <w:rsid w:val="007240F7"/>
    <w:pPr>
      <w:tabs>
        <w:tab w:val="center" w:pos="4513"/>
        <w:tab w:val="right" w:pos="9026"/>
      </w:tabs>
    </w:pPr>
  </w:style>
  <w:style w:type="character" w:customStyle="1" w:styleId="HeaderChar">
    <w:name w:val="Header Char"/>
    <w:basedOn w:val="DefaultParagraphFont"/>
    <w:link w:val="Header"/>
    <w:uiPriority w:val="99"/>
    <w:locked/>
    <w:rsid w:val="007240F7"/>
    <w:rPr>
      <w:rFonts w:cs="Times New Roman"/>
    </w:rPr>
  </w:style>
  <w:style w:type="paragraph" w:styleId="Footer">
    <w:name w:val="footer"/>
    <w:basedOn w:val="Normal"/>
    <w:link w:val="FooterChar"/>
    <w:uiPriority w:val="99"/>
    <w:rsid w:val="007240F7"/>
    <w:pPr>
      <w:tabs>
        <w:tab w:val="center" w:pos="4513"/>
        <w:tab w:val="right" w:pos="9026"/>
      </w:tabs>
    </w:pPr>
  </w:style>
  <w:style w:type="character" w:customStyle="1" w:styleId="FooterChar">
    <w:name w:val="Footer Char"/>
    <w:basedOn w:val="DefaultParagraphFont"/>
    <w:link w:val="Footer"/>
    <w:uiPriority w:val="99"/>
    <w:locked/>
    <w:rsid w:val="007240F7"/>
    <w:rPr>
      <w:rFonts w:cs="Times New Roman"/>
    </w:rPr>
  </w:style>
  <w:style w:type="character" w:styleId="Hyperlink">
    <w:name w:val="Hyperlink"/>
    <w:basedOn w:val="DefaultParagraphFont"/>
    <w:uiPriority w:val="99"/>
    <w:rsid w:val="008F4E6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hard@classicf3.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491</Words>
  <Characters>2799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Sarah Cater</dc:creator>
  <cp:keywords/>
  <dc:description/>
  <cp:lastModifiedBy>Richard Ranson</cp:lastModifiedBy>
  <cp:revision>2</cp:revision>
  <cp:lastPrinted>2011-10-26T09:08:00Z</cp:lastPrinted>
  <dcterms:created xsi:type="dcterms:W3CDTF">2011-10-28T16:32:00Z</dcterms:created>
  <dcterms:modified xsi:type="dcterms:W3CDTF">2011-10-28T16:32:00Z</dcterms:modified>
</cp:coreProperties>
</file>